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F7313" w14:textId="77777777" w:rsidR="00352953" w:rsidRDefault="00352953">
      <w:bookmarkStart w:id="0" w:name="_GoBack"/>
      <w:bookmarkEnd w:id="0"/>
    </w:p>
    <w:sectPr w:rsidR="00352953" w:rsidSect="002D7DD1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FE362" w14:textId="77777777" w:rsidR="00C74AC5" w:rsidRDefault="00C74AC5" w:rsidP="002D7DD1">
      <w:pPr>
        <w:spacing w:after="0" w:line="240" w:lineRule="auto"/>
      </w:pPr>
      <w:r>
        <w:separator/>
      </w:r>
    </w:p>
  </w:endnote>
  <w:endnote w:type="continuationSeparator" w:id="0">
    <w:p w14:paraId="1893E913" w14:textId="77777777" w:rsidR="00C74AC5" w:rsidRDefault="00C74AC5" w:rsidP="002D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45E0F" w14:textId="77777777" w:rsidR="002D7DD1" w:rsidRPr="002D7DD1" w:rsidRDefault="002D7DD1" w:rsidP="002D7DD1">
    <w:pPr>
      <w:pBdr>
        <w:top w:val="single" w:sz="12" w:space="1" w:color="auto"/>
      </w:pBdr>
      <w:spacing w:after="0" w:line="240" w:lineRule="auto"/>
      <w:jc w:val="center"/>
      <w:rPr>
        <w:rFonts w:ascii="Magneto" w:hAnsi="Magneto"/>
        <w:sz w:val="20"/>
        <w:szCs w:val="20"/>
      </w:rPr>
    </w:pPr>
    <w:r w:rsidRPr="002D7DD1">
      <w:rPr>
        <w:rFonts w:ascii="Magneto" w:hAnsi="Magneto"/>
        <w:sz w:val="20"/>
        <w:szCs w:val="20"/>
      </w:rPr>
      <w:t xml:space="preserve">1-888-555-2200  </w:t>
    </w:r>
    <w:r w:rsidRPr="002D7DD1">
      <w:rPr>
        <w:rFonts w:ascii="Magneto" w:hAnsi="Magneto"/>
        <w:b/>
        <w:sz w:val="20"/>
        <w:szCs w:val="20"/>
      </w:rPr>
      <w:sym w:font="Wingdings" w:char="F0B1"/>
    </w:r>
    <w:r w:rsidRPr="002D7DD1">
      <w:rPr>
        <w:rFonts w:ascii="Magneto" w:hAnsi="Magneto"/>
        <w:sz w:val="20"/>
        <w:szCs w:val="20"/>
      </w:rPr>
      <w:t xml:space="preserve">  www.emcp.com/nss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20418" w14:textId="77777777" w:rsidR="00C74AC5" w:rsidRDefault="00C74AC5" w:rsidP="002D7DD1">
      <w:pPr>
        <w:spacing w:after="0" w:line="240" w:lineRule="auto"/>
      </w:pPr>
      <w:r>
        <w:separator/>
      </w:r>
    </w:p>
  </w:footnote>
  <w:footnote w:type="continuationSeparator" w:id="0">
    <w:p w14:paraId="01026E46" w14:textId="77777777" w:rsidR="00C74AC5" w:rsidRDefault="00C74AC5" w:rsidP="002D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5FD34" w14:textId="77777777" w:rsidR="002D7DD1" w:rsidRDefault="002D7DD1" w:rsidP="002D7DD1">
    <w:pPr>
      <w:spacing w:after="0" w:line="240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editId="6CD473D1">
          <wp:simplePos x="0" y="0"/>
          <wp:positionH relativeFrom="column">
            <wp:posOffset>-289560</wp:posOffset>
          </wp:positionH>
          <wp:positionV relativeFrom="paragraph">
            <wp:posOffset>-30480</wp:posOffset>
          </wp:positionV>
          <wp:extent cx="876300" cy="996950"/>
          <wp:effectExtent l="0" t="0" r="0" b="0"/>
          <wp:wrapSquare wrapText="bothSides"/>
          <wp:docPr id="3" name="Picture 3" descr="C:\Documents and Settings\Owner\Local Settings\Temporary Internet Files\Content.IE5\WTC9M7O5\MCj02390150000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Owner\Local Settings\Temporary Internet Files\Content.IE5\WTC9M7O5\MCj02390150000[1]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96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4F8078" w14:textId="77777777" w:rsidR="002D7DD1" w:rsidRPr="00BA3E37" w:rsidRDefault="002D7DD1" w:rsidP="002D7DD1">
    <w:pPr>
      <w:spacing w:after="0" w:line="240" w:lineRule="auto"/>
      <w:jc w:val="center"/>
      <w:rPr>
        <w:rFonts w:ascii="Magneto" w:hAnsi="Magneto"/>
        <w:sz w:val="48"/>
        <w:szCs w:val="48"/>
      </w:rPr>
    </w:pPr>
    <w:r w:rsidRPr="00BA3E37">
      <w:rPr>
        <w:rFonts w:ascii="Magneto" w:hAnsi="Magneto"/>
        <w:sz w:val="48"/>
        <w:szCs w:val="48"/>
      </w:rPr>
      <w:t>Northland Security Systems</w:t>
    </w:r>
  </w:p>
  <w:p w14:paraId="5D00477F" w14:textId="77777777" w:rsidR="002D7DD1" w:rsidRDefault="002D7DD1" w:rsidP="002D7DD1">
    <w:pPr>
      <w:spacing w:after="0" w:line="240" w:lineRule="auto"/>
      <w:jc w:val="center"/>
      <w:rPr>
        <w:rFonts w:ascii="Magneto" w:hAnsi="Magneto"/>
      </w:rPr>
    </w:pPr>
    <w:r w:rsidRPr="006E5C69">
      <w:rPr>
        <w:rFonts w:ascii="Magneto" w:hAnsi="Magneto"/>
      </w:rPr>
      <w:t>3200 North 22</w:t>
    </w:r>
    <w:r w:rsidRPr="006E5C69">
      <w:rPr>
        <w:rFonts w:ascii="Magneto" w:hAnsi="Magneto"/>
        <w:vertAlign w:val="superscript"/>
      </w:rPr>
      <w:t>nd</w:t>
    </w:r>
    <w:r w:rsidRPr="006E5C69">
      <w:rPr>
        <w:rFonts w:ascii="Magneto" w:hAnsi="Magneto"/>
      </w:rPr>
      <w:t xml:space="preserve"> Street</w:t>
    </w:r>
    <w:r>
      <w:rPr>
        <w:rFonts w:ascii="Magneto" w:hAnsi="Magneto"/>
      </w:rPr>
      <w:t xml:space="preserve"> </w:t>
    </w:r>
    <w:r w:rsidRPr="006E5C69">
      <w:rPr>
        <w:rFonts w:ascii="Magneto" w:hAnsi="Magneto"/>
        <w:b/>
      </w:rPr>
      <w:sym w:font="Wingdings" w:char="F0B1"/>
    </w:r>
    <w:r>
      <w:rPr>
        <w:rFonts w:ascii="Magneto" w:hAnsi="Magneto"/>
      </w:rPr>
      <w:t xml:space="preserve"> </w:t>
    </w:r>
    <w:r w:rsidRPr="006E5C69">
      <w:rPr>
        <w:rFonts w:ascii="Magneto" w:hAnsi="Magneto"/>
      </w:rPr>
      <w:t>Springfield</w:t>
    </w:r>
    <w:r>
      <w:rPr>
        <w:rFonts w:ascii="Magneto" w:hAnsi="Magneto"/>
      </w:rPr>
      <w:t xml:space="preserve"> </w:t>
    </w:r>
    <w:r w:rsidRPr="006E5C69">
      <w:rPr>
        <w:rFonts w:ascii="Magneto" w:hAnsi="Magneto"/>
        <w:b/>
      </w:rPr>
      <w:sym w:font="Wingdings" w:char="F0B1"/>
    </w:r>
    <w:r w:rsidRPr="006E5C69">
      <w:rPr>
        <w:rFonts w:ascii="Magneto" w:hAnsi="Magneto"/>
      </w:rPr>
      <w:t xml:space="preserve"> IL</w:t>
    </w:r>
    <w:r>
      <w:rPr>
        <w:rFonts w:ascii="Magneto" w:hAnsi="Magneto"/>
      </w:rPr>
      <w:t xml:space="preserve"> </w:t>
    </w:r>
    <w:r w:rsidRPr="006E5C69">
      <w:rPr>
        <w:rFonts w:ascii="Magneto" w:hAnsi="Magneto"/>
        <w:b/>
      </w:rPr>
      <w:sym w:font="Wingdings" w:char="F0B1"/>
    </w:r>
    <w:r w:rsidRPr="006E5C69">
      <w:rPr>
        <w:rFonts w:ascii="Magneto" w:hAnsi="Magneto"/>
      </w:rPr>
      <w:t xml:space="preserve"> 62102</w:t>
    </w:r>
  </w:p>
  <w:p w14:paraId="6EC3AD0C" w14:textId="77777777" w:rsidR="002D7DD1" w:rsidRDefault="002D7DD1">
    <w:pPr>
      <w:pStyle w:val="Header"/>
    </w:pPr>
  </w:p>
  <w:p w14:paraId="63D2A45C" w14:textId="77777777" w:rsidR="002D7DD1" w:rsidRDefault="002D7DD1">
    <w:pPr>
      <w:pStyle w:val="Header"/>
    </w:pPr>
  </w:p>
  <w:p w14:paraId="22F85921" w14:textId="77777777" w:rsidR="002D7DD1" w:rsidRDefault="002D7D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D1"/>
    <w:rsid w:val="000B1C1A"/>
    <w:rsid w:val="002D7DD1"/>
    <w:rsid w:val="00352130"/>
    <w:rsid w:val="00352953"/>
    <w:rsid w:val="00480E4D"/>
    <w:rsid w:val="00830C5D"/>
    <w:rsid w:val="00C74AC5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E1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D1"/>
  </w:style>
  <w:style w:type="paragraph" w:styleId="Footer">
    <w:name w:val="footer"/>
    <w:basedOn w:val="Normal"/>
    <w:link w:val="FooterChar"/>
    <w:uiPriority w:val="99"/>
    <w:unhideWhenUsed/>
    <w:rsid w:val="002D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D1"/>
  </w:style>
  <w:style w:type="paragraph" w:styleId="Footer">
    <w:name w:val="footer"/>
    <w:basedOn w:val="Normal"/>
    <w:link w:val="FooterChar"/>
    <w:uiPriority w:val="99"/>
    <w:unhideWhenUsed/>
    <w:rsid w:val="002D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2</cp:revision>
  <dcterms:created xsi:type="dcterms:W3CDTF">2010-04-17T22:40:00Z</dcterms:created>
  <dcterms:modified xsi:type="dcterms:W3CDTF">2010-04-17T22:40:00Z</dcterms:modified>
</cp:coreProperties>
</file>