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64" w:rsidRPr="00320ED3" w:rsidRDefault="00112367">
      <w:pPr>
        <w:rPr>
          <w:color w:val="002060"/>
        </w:rPr>
      </w:pPr>
      <w:r w:rsidRPr="00320ED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25EF68C3" wp14:editId="6C92C865">
                <wp:simplePos x="0" y="0"/>
                <wp:positionH relativeFrom="column">
                  <wp:posOffset>-91440</wp:posOffset>
                </wp:positionH>
                <wp:positionV relativeFrom="paragraph">
                  <wp:posOffset>-320040</wp:posOffset>
                </wp:positionV>
                <wp:extent cx="2787650" cy="63881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87650" cy="6388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664" w:rsidRPr="00320ED3" w:rsidRDefault="00D27664">
                            <w:pPr>
                              <w:pStyle w:val="RegularText"/>
                              <w:rPr>
                                <w:rFonts w:ascii="Candara" w:hAnsi="Candara"/>
                                <w:i/>
                                <w:color w:val="002060"/>
                                <w:sz w:val="24"/>
                              </w:rPr>
                            </w:pPr>
                            <w:r w:rsidRPr="00320ED3">
                              <w:rPr>
                                <w:rFonts w:ascii="Candara" w:hAnsi="Candara"/>
                                <w:i/>
                                <w:color w:val="002060"/>
                                <w:sz w:val="24"/>
                              </w:rPr>
                              <w:t>You are cordially invited to</w:t>
                            </w:r>
                            <w:r w:rsidR="00C75D99" w:rsidRPr="00320ED3">
                              <w:rPr>
                                <w:rFonts w:ascii="Candara" w:hAnsi="Candara"/>
                                <w:i/>
                                <w:color w:val="002060"/>
                                <w:sz w:val="24"/>
                              </w:rPr>
                              <w:t xml:space="preserve"> the</w:t>
                            </w:r>
                            <w:r w:rsidR="00112367" w:rsidRPr="00320ED3">
                              <w:rPr>
                                <w:rFonts w:ascii="Candara" w:hAnsi="Candara"/>
                                <w:i/>
                                <w:color w:val="002060"/>
                                <w:sz w:val="24"/>
                              </w:rPr>
                              <w:t xml:space="preserve"> division</w:t>
                            </w:r>
                          </w:p>
                          <w:p w:rsidR="00D27664" w:rsidRPr="00320ED3" w:rsidRDefault="00C75D99">
                            <w:pPr>
                              <w:pStyle w:val="LargeText"/>
                              <w:rPr>
                                <w:rFonts w:ascii="Franklin Gothic Demi" w:hAnsi="Franklin Gothic Demi"/>
                                <w:i/>
                                <w:color w:val="002060"/>
                              </w:rPr>
                            </w:pPr>
                            <w:r w:rsidRPr="00320ED3">
                              <w:rPr>
                                <w:rFonts w:ascii="Franklin Gothic Demi" w:hAnsi="Franklin Gothic Demi"/>
                                <w:i/>
                                <w:color w:val="002060"/>
                              </w:rPr>
                              <w:t xml:space="preserve">Grand </w:t>
                            </w:r>
                            <w:r w:rsidR="00D27664" w:rsidRPr="00320ED3">
                              <w:rPr>
                                <w:rFonts w:ascii="Franklin Gothic Demi" w:hAnsi="Franklin Gothic Demi"/>
                                <w:i/>
                                <w:color w:val="002060"/>
                              </w:rPr>
                              <w:t>Open</w:t>
                            </w:r>
                            <w:r w:rsidRPr="00320ED3">
                              <w:rPr>
                                <w:rFonts w:ascii="Franklin Gothic Demi" w:hAnsi="Franklin Gothic Demi"/>
                                <w:i/>
                                <w:color w:val="002060"/>
                              </w:rPr>
                              <w:t>ing</w:t>
                            </w:r>
                          </w:p>
                          <w:p w:rsidR="00D27664" w:rsidRPr="00320ED3" w:rsidRDefault="00D27664">
                            <w:pPr>
                              <w:tabs>
                                <w:tab w:val="left" w:pos="3870"/>
                              </w:tabs>
                              <w:jc w:val="center"/>
                              <w:rPr>
                                <w:rFonts w:ascii="Monotype Corsiva" w:hAnsi="Monotype Corsiva"/>
                                <w:color w:val="002060"/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7.2pt;margin-top:-25.2pt;width:219.5pt;height:50.3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" filled="f" stroked="f">
                <v:textbox>
                  <w:txbxContent>
                    <w:p w:rsidR="00D27664" w:rsidRPr="00320ED3" w:rsidRDefault="00D27664">
                      <w:pPr>
                        <w:pStyle w:val="RegularText"/>
                        <w:rPr>
                          <w:rFonts w:ascii="Candara" w:hAnsi="Candara"/>
                          <w:i/>
                          <w:color w:val="002060"/>
                          <w:sz w:val="24"/>
                        </w:rPr>
                      </w:pPr>
                      <w:r w:rsidRPr="00320ED3">
                        <w:rPr>
                          <w:rFonts w:ascii="Candara" w:hAnsi="Candara"/>
                          <w:i/>
                          <w:color w:val="002060"/>
                          <w:sz w:val="24"/>
                        </w:rPr>
                        <w:t>You are cordially invited to</w:t>
                      </w:r>
                      <w:r w:rsidR="00C75D99" w:rsidRPr="00320ED3">
                        <w:rPr>
                          <w:rFonts w:ascii="Candara" w:hAnsi="Candara"/>
                          <w:i/>
                          <w:color w:val="002060"/>
                          <w:sz w:val="24"/>
                        </w:rPr>
                        <w:t xml:space="preserve"> the</w:t>
                      </w:r>
                      <w:r w:rsidR="00112367" w:rsidRPr="00320ED3">
                        <w:rPr>
                          <w:rFonts w:ascii="Candara" w:hAnsi="Candara"/>
                          <w:i/>
                          <w:color w:val="002060"/>
                          <w:sz w:val="24"/>
                        </w:rPr>
                        <w:t xml:space="preserve"> division</w:t>
                      </w:r>
                    </w:p>
                    <w:p w:rsidR="00D27664" w:rsidRPr="00320ED3" w:rsidRDefault="00C75D99">
                      <w:pPr>
                        <w:pStyle w:val="LargeText"/>
                        <w:rPr>
                          <w:rFonts w:ascii="Franklin Gothic Demi" w:hAnsi="Franklin Gothic Demi"/>
                          <w:i/>
                          <w:color w:val="002060"/>
                        </w:rPr>
                      </w:pPr>
                      <w:r w:rsidRPr="00320ED3">
                        <w:rPr>
                          <w:rFonts w:ascii="Franklin Gothic Demi" w:hAnsi="Franklin Gothic Demi"/>
                          <w:i/>
                          <w:color w:val="002060"/>
                        </w:rPr>
                        <w:t xml:space="preserve">Grand </w:t>
                      </w:r>
                      <w:r w:rsidR="00D27664" w:rsidRPr="00320ED3">
                        <w:rPr>
                          <w:rFonts w:ascii="Franklin Gothic Demi" w:hAnsi="Franklin Gothic Demi"/>
                          <w:i/>
                          <w:color w:val="002060"/>
                        </w:rPr>
                        <w:t>Open</w:t>
                      </w:r>
                      <w:r w:rsidRPr="00320ED3">
                        <w:rPr>
                          <w:rFonts w:ascii="Franklin Gothic Demi" w:hAnsi="Franklin Gothic Demi"/>
                          <w:i/>
                          <w:color w:val="002060"/>
                        </w:rPr>
                        <w:t>ing</w:t>
                      </w:r>
                    </w:p>
                    <w:p w:rsidR="00D27664" w:rsidRPr="00320ED3" w:rsidRDefault="00D27664">
                      <w:pPr>
                        <w:tabs>
                          <w:tab w:val="left" w:pos="3870"/>
                        </w:tabs>
                        <w:jc w:val="center"/>
                        <w:rPr>
                          <w:rFonts w:ascii="Monotype Corsiva" w:hAnsi="Monotype Corsiva"/>
                          <w:color w:val="002060"/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03D26" w:rsidRPr="00320ED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 wp14:anchorId="19A55839" wp14:editId="773633C8">
                <wp:simplePos x="0" y="0"/>
                <wp:positionH relativeFrom="column">
                  <wp:posOffset>-91440</wp:posOffset>
                </wp:positionH>
                <wp:positionV relativeFrom="paragraph">
                  <wp:posOffset>-388620</wp:posOffset>
                </wp:positionV>
                <wp:extent cx="3027680" cy="3611880"/>
                <wp:effectExtent l="0" t="0" r="20320" b="26670"/>
                <wp:wrapNone/>
                <wp:docPr id="3" name="Rectangle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27680" cy="3611880"/>
                        </a:xfrm>
                        <a:prstGeom prst="rect">
                          <a:avLst/>
                        </a:prstGeom>
                        <a:noFill/>
                        <a:ln w="12700" cmpd="dbl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4" o:spid="_x0000_s1026" style="position:absolute;margin-left:-7.2pt;margin-top:-30.6pt;width:238.4pt;height:284.4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" filled="f" strokecolor="#243f60 [1604]" strokeweight="1pt">
                <v:stroke linestyle="thinThin"/>
              </v:rect>
            </w:pict>
          </mc:Fallback>
        </mc:AlternateContent>
      </w:r>
      <w:r w:rsidR="00F03D26" w:rsidRPr="00320ED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756D7EE2" wp14:editId="04A98E47">
                <wp:simplePos x="0" y="0"/>
                <wp:positionH relativeFrom="column">
                  <wp:posOffset>-184785</wp:posOffset>
                </wp:positionH>
                <wp:positionV relativeFrom="paragraph">
                  <wp:posOffset>-494030</wp:posOffset>
                </wp:positionV>
                <wp:extent cx="3211830" cy="3810000"/>
                <wp:effectExtent l="19050" t="19050" r="26670" b="19050"/>
                <wp:wrapNone/>
                <wp:docPr id="2" name="Rectangle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11830" cy="3810000"/>
                        </a:xfrm>
                        <a:prstGeom prst="rect">
                          <a:avLst/>
                        </a:prstGeom>
                        <a:noFill/>
                        <a:ln w="28575" cmpd="sng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3" o:spid="_x0000_s1026" style="position:absolute;margin-left:-14.55pt;margin-top:-38.9pt;width:252.9pt;height:30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" filled="f" strokecolor="#002060" strokeweight="2.25pt"/>
            </w:pict>
          </mc:Fallback>
        </mc:AlternateContent>
      </w:r>
      <w:r w:rsidR="00F03D26" w:rsidRPr="00320ED3">
        <w:rPr>
          <w:noProof/>
          <w:color w:val="002060"/>
        </w:rPr>
        <w:drawing>
          <wp:anchor distT="0" distB="0" distL="114300" distR="114300" simplePos="0" relativeHeight="251674112" behindDoc="1" locked="0" layoutInCell="1" allowOverlap="1" wp14:anchorId="77C3FC1A" wp14:editId="34AB6822">
            <wp:simplePos x="0" y="0"/>
            <wp:positionH relativeFrom="column">
              <wp:posOffset>-184785</wp:posOffset>
            </wp:positionH>
            <wp:positionV relativeFrom="paragraph">
              <wp:posOffset>-494030</wp:posOffset>
            </wp:positionV>
            <wp:extent cx="3211830" cy="3810000"/>
            <wp:effectExtent l="0" t="0" r="7620" b="0"/>
            <wp:wrapNone/>
            <wp:docPr id="75" name="Picture 75" descr="C:\Users\Student Name\Documents\2010BenchmarkPP\StudentDataFiles\PowerPointC4\EiffelTow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C:\Users\Student Name\Documents\2010BenchmarkPP\StudentDataFiles\PowerPointC4\EiffelTow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colorTemperature colorTemp="5600"/>
                              </a14:imgEffect>
                              <a14:imgEffect>
                                <a14:saturation sat="0"/>
                              </a14:imgEffect>
                              <a14:imgEffect>
                                <a14:brightnessContrast bright="73000" contrast="-62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3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3D26" w:rsidRPr="00320ED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EC6AF67" wp14:editId="1743CE19">
                <wp:simplePos x="0" y="0"/>
                <wp:positionH relativeFrom="column">
                  <wp:posOffset>-2145030</wp:posOffset>
                </wp:positionH>
                <wp:positionV relativeFrom="paragraph">
                  <wp:posOffset>47625</wp:posOffset>
                </wp:positionV>
                <wp:extent cx="448310" cy="363855"/>
                <wp:effectExtent l="0" t="0" r="2540" b="635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8310" cy="3638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664" w:rsidRPr="00466BC0" w:rsidRDefault="00F03D2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22D8BD3" wp14:editId="085A07FB">
                                  <wp:extent cx="266700" cy="274320"/>
                                  <wp:effectExtent l="0" t="0" r="0" b="0"/>
                                  <wp:docPr id="9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700" cy="2743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margin-left:-168.9pt;margin-top:3.75pt;width:35.3pt;height:28.65pt;z-index:2516474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" filled="f" stroked="f">
                <v:textbox style="mso-fit-shape-to-text:t">
                  <w:txbxContent>
                    <w:p w:rsidR="00D27664" w:rsidRPr="00466BC0" w:rsidRDefault="00F03D26">
                      <w:r>
                        <w:rPr>
                          <w:noProof/>
                        </w:rPr>
                        <w:drawing>
                          <wp:inline distT="0" distB="0" distL="0" distR="0" wp14:anchorId="622D8BD3" wp14:editId="085A07FB">
                            <wp:extent cx="266700" cy="274320"/>
                            <wp:effectExtent l="0" t="0" r="0" b="0"/>
                            <wp:docPr id="9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700" cy="2743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D27664" w:rsidRPr="00320ED3">
        <w:rPr>
          <w:color w:val="002060"/>
        </w:rPr>
        <w:t xml:space="preserve"> </w:t>
      </w:r>
    </w:p>
    <w:p w:rsidR="00F03D26" w:rsidRPr="00320ED3" w:rsidRDefault="00F03D26">
      <w:pPr>
        <w:rPr>
          <w:color w:val="002060"/>
        </w:rPr>
      </w:pPr>
    </w:p>
    <w:p w:rsidR="00F03D26" w:rsidRPr="00320ED3" w:rsidRDefault="00F03D26">
      <w:pPr>
        <w:rPr>
          <w:color w:val="002060"/>
        </w:rPr>
      </w:pPr>
    </w:p>
    <w:p w:rsidR="00F03D26" w:rsidRPr="00320ED3" w:rsidRDefault="00371AAB">
      <w:pPr>
        <w:rPr>
          <w:color w:val="002060"/>
        </w:rPr>
      </w:pPr>
      <w:r w:rsidRPr="00320ED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362C2184" wp14:editId="560EA5FC">
                <wp:simplePos x="0" y="0"/>
                <wp:positionH relativeFrom="column">
                  <wp:posOffset>1216660</wp:posOffset>
                </wp:positionH>
                <wp:positionV relativeFrom="paragraph">
                  <wp:posOffset>99060</wp:posOffset>
                </wp:positionV>
                <wp:extent cx="1720850" cy="720725"/>
                <wp:effectExtent l="0" t="0" r="0" b="3175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0850" cy="720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664" w:rsidRPr="00320ED3" w:rsidRDefault="00C75D99">
                            <w:pPr>
                              <w:pStyle w:val="TimeandLocation"/>
                              <w:rPr>
                                <w:rFonts w:ascii="Candara" w:hAnsi="Candara"/>
                                <w:b/>
                                <w:color w:val="002060"/>
                              </w:rPr>
                            </w:pPr>
                            <w:r w:rsidRPr="00320ED3">
                              <w:rPr>
                                <w:rFonts w:ascii="Candara" w:hAnsi="Candara"/>
                                <w:b/>
                                <w:color w:val="002060"/>
                              </w:rPr>
                              <w:t>October 14</w:t>
                            </w:r>
                          </w:p>
                          <w:p w:rsidR="00C75D99" w:rsidRPr="00320ED3" w:rsidRDefault="00371AAB">
                            <w:pPr>
                              <w:pStyle w:val="TimeandLocation"/>
                              <w:rPr>
                                <w:rFonts w:ascii="Candara" w:hAnsi="Candara"/>
                                <w:b/>
                                <w:color w:val="002060"/>
                              </w:rPr>
                            </w:pPr>
                            <w:r>
                              <w:rPr>
                                <w:rFonts w:ascii="Candara" w:hAnsi="Candara"/>
                                <w:b/>
                                <w:color w:val="002060"/>
                              </w:rPr>
                              <w:t>57</w:t>
                            </w:r>
                            <w:r w:rsidR="00C75D99" w:rsidRPr="00320ED3">
                              <w:rPr>
                                <w:rFonts w:ascii="Candara" w:hAnsi="Candara"/>
                                <w:b/>
                                <w:color w:val="002060"/>
                              </w:rPr>
                              <w:t xml:space="preserve"> </w:t>
                            </w:r>
                            <w:r w:rsidR="00F03D26" w:rsidRPr="00320ED3">
                              <w:rPr>
                                <w:rFonts w:ascii="Candara" w:hAnsi="Candara"/>
                                <w:b/>
                                <w:color w:val="002060"/>
                              </w:rPr>
                              <w:t>Rue Bergère</w:t>
                            </w:r>
                          </w:p>
                          <w:p w:rsidR="00F03D26" w:rsidRPr="00320ED3" w:rsidRDefault="00F03D26">
                            <w:pPr>
                              <w:pStyle w:val="TimeandLocation"/>
                              <w:rPr>
                                <w:rFonts w:ascii="Candara" w:hAnsi="Candara"/>
                                <w:b/>
                                <w:color w:val="002060"/>
                              </w:rPr>
                            </w:pPr>
                            <w:r w:rsidRPr="00320ED3">
                              <w:rPr>
                                <w:rFonts w:ascii="Candara" w:hAnsi="Candara"/>
                                <w:b/>
                                <w:color w:val="002060"/>
                              </w:rPr>
                              <w:t>Paris, France</w:t>
                            </w:r>
                          </w:p>
                          <w:p w:rsidR="00D27664" w:rsidRPr="00320ED3" w:rsidRDefault="00D27664">
                            <w:pPr>
                              <w:pStyle w:val="TimeandLocation"/>
                              <w:rPr>
                                <w:rFonts w:ascii="Candara" w:hAnsi="Candara"/>
                                <w:b/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5.8pt;margin-top:7.8pt;width:135.5pt;height:56.7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" filled="f" stroked="f">
                <v:textbox>
                  <w:txbxContent>
                    <w:p w:rsidR="00D27664" w:rsidRPr="00320ED3" w:rsidRDefault="00C75D99">
                      <w:pPr>
                        <w:pStyle w:val="TimeandLocation"/>
                        <w:rPr>
                          <w:rFonts w:ascii="Candara" w:hAnsi="Candara"/>
                          <w:b/>
                          <w:color w:val="002060"/>
                        </w:rPr>
                      </w:pPr>
                      <w:r w:rsidRPr="00320ED3">
                        <w:rPr>
                          <w:rFonts w:ascii="Candara" w:hAnsi="Candara"/>
                          <w:b/>
                          <w:color w:val="002060"/>
                        </w:rPr>
                        <w:t>October 14</w:t>
                      </w:r>
                    </w:p>
                    <w:p w:rsidR="00C75D99" w:rsidRPr="00320ED3" w:rsidRDefault="00371AAB">
                      <w:pPr>
                        <w:pStyle w:val="TimeandLocation"/>
                        <w:rPr>
                          <w:rFonts w:ascii="Candara" w:hAnsi="Candara"/>
                          <w:b/>
                          <w:color w:val="002060"/>
                        </w:rPr>
                      </w:pPr>
                      <w:r>
                        <w:rPr>
                          <w:rFonts w:ascii="Candara" w:hAnsi="Candara"/>
                          <w:b/>
                          <w:color w:val="002060"/>
                        </w:rPr>
                        <w:t>57</w:t>
                      </w:r>
                      <w:r w:rsidR="00C75D99" w:rsidRPr="00320ED3">
                        <w:rPr>
                          <w:rFonts w:ascii="Candara" w:hAnsi="Candara"/>
                          <w:b/>
                          <w:color w:val="002060"/>
                        </w:rPr>
                        <w:t xml:space="preserve"> </w:t>
                      </w:r>
                      <w:r w:rsidR="00F03D26" w:rsidRPr="00320ED3">
                        <w:rPr>
                          <w:rFonts w:ascii="Candara" w:hAnsi="Candara"/>
                          <w:b/>
                          <w:color w:val="002060"/>
                        </w:rPr>
                        <w:t>Rue Bergère</w:t>
                      </w:r>
                    </w:p>
                    <w:p w:rsidR="00F03D26" w:rsidRPr="00320ED3" w:rsidRDefault="00F03D26">
                      <w:pPr>
                        <w:pStyle w:val="TimeandLocation"/>
                        <w:rPr>
                          <w:rFonts w:ascii="Candara" w:hAnsi="Candara"/>
                          <w:b/>
                          <w:color w:val="002060"/>
                        </w:rPr>
                      </w:pPr>
                      <w:r w:rsidRPr="00320ED3">
                        <w:rPr>
                          <w:rFonts w:ascii="Candara" w:hAnsi="Candara"/>
                          <w:b/>
                          <w:color w:val="002060"/>
                        </w:rPr>
                        <w:t>Paris, France</w:t>
                      </w:r>
                    </w:p>
                    <w:p w:rsidR="00D27664" w:rsidRPr="00320ED3" w:rsidRDefault="00D27664">
                      <w:pPr>
                        <w:pStyle w:val="TimeandLocation"/>
                        <w:rPr>
                          <w:rFonts w:ascii="Candara" w:hAnsi="Candara"/>
                          <w:b/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D26" w:rsidRPr="00320ED3" w:rsidRDefault="00F03D26">
      <w:pPr>
        <w:rPr>
          <w:color w:val="002060"/>
        </w:rPr>
      </w:pPr>
    </w:p>
    <w:p w:rsidR="00F03D26" w:rsidRPr="00320ED3" w:rsidRDefault="00F03D26">
      <w:pPr>
        <w:rPr>
          <w:color w:val="002060"/>
        </w:rPr>
      </w:pPr>
    </w:p>
    <w:p w:rsidR="00F03D26" w:rsidRPr="00320ED3" w:rsidRDefault="00F03D26">
      <w:pPr>
        <w:rPr>
          <w:color w:val="002060"/>
        </w:rPr>
      </w:pPr>
    </w:p>
    <w:p w:rsidR="00F03D26" w:rsidRPr="00320ED3" w:rsidRDefault="00F03D26">
      <w:pPr>
        <w:rPr>
          <w:color w:val="002060"/>
        </w:rPr>
      </w:pPr>
      <w:bookmarkStart w:id="0" w:name="_GoBack"/>
      <w:bookmarkEnd w:id="0"/>
    </w:p>
    <w:p w:rsidR="00F03D26" w:rsidRPr="00320ED3" w:rsidRDefault="00F03D26">
      <w:pPr>
        <w:rPr>
          <w:color w:val="002060"/>
        </w:rPr>
      </w:pPr>
    </w:p>
    <w:p w:rsidR="00F03D26" w:rsidRPr="00320ED3" w:rsidRDefault="00F03D26">
      <w:pPr>
        <w:rPr>
          <w:color w:val="002060"/>
        </w:rPr>
      </w:pPr>
    </w:p>
    <w:p w:rsidR="00F03D26" w:rsidRPr="00320ED3" w:rsidRDefault="00F03D26">
      <w:pPr>
        <w:rPr>
          <w:color w:val="002060"/>
        </w:rPr>
      </w:pPr>
    </w:p>
    <w:p w:rsidR="00F03D26" w:rsidRPr="00320ED3" w:rsidRDefault="00320ED3">
      <w:pPr>
        <w:rPr>
          <w:color w:val="002060"/>
        </w:rPr>
      </w:pPr>
      <w:r w:rsidRPr="00320ED3">
        <w:rPr>
          <w:noProof/>
          <w:color w:val="00206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3ACF52C4" wp14:editId="3EA70D4F">
                <wp:simplePos x="0" y="0"/>
                <wp:positionH relativeFrom="column">
                  <wp:posOffset>-22225</wp:posOffset>
                </wp:positionH>
                <wp:positionV relativeFrom="paragraph">
                  <wp:posOffset>15240</wp:posOffset>
                </wp:positionV>
                <wp:extent cx="2960370" cy="1209040"/>
                <wp:effectExtent l="0" t="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60370" cy="1209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7664" w:rsidRPr="00320ED3" w:rsidRDefault="00C75D99" w:rsidP="00C75D99">
                            <w:pPr>
                              <w:pStyle w:val="LargeText"/>
                              <w:jc w:val="right"/>
                              <w:rPr>
                                <w:rFonts w:ascii="Franklin Gothic Demi" w:hAnsi="Franklin Gothic Demi"/>
                                <w:color w:val="002060"/>
                                <w:szCs w:val="40"/>
                              </w:rPr>
                            </w:pPr>
                            <w:r w:rsidRPr="00320ED3">
                              <w:rPr>
                                <w:rFonts w:ascii="Franklin Gothic Demi" w:hAnsi="Franklin Gothic Demi"/>
                                <w:color w:val="002060"/>
                                <w:szCs w:val="40"/>
                              </w:rPr>
                              <w:t>Addison Industries</w:t>
                            </w:r>
                          </w:p>
                          <w:p w:rsidR="00C75D99" w:rsidRPr="00320ED3" w:rsidRDefault="00C75D99" w:rsidP="00C75D99">
                            <w:pPr>
                              <w:pStyle w:val="LargeText"/>
                              <w:jc w:val="right"/>
                              <w:rPr>
                                <w:rFonts w:ascii="Franklin Gothic Demi" w:hAnsi="Franklin Gothic Demi"/>
                                <w:color w:val="002060"/>
                                <w:szCs w:val="40"/>
                              </w:rPr>
                            </w:pPr>
                            <w:r w:rsidRPr="00320ED3">
                              <w:rPr>
                                <w:rFonts w:ascii="Franklin Gothic Demi" w:hAnsi="Franklin Gothic Demi"/>
                                <w:color w:val="002060"/>
                                <w:szCs w:val="40"/>
                              </w:rPr>
                              <w:t>European Division</w:t>
                            </w:r>
                          </w:p>
                          <w:p w:rsidR="00D27664" w:rsidRPr="00320ED3" w:rsidRDefault="00D27664">
                            <w:pPr>
                              <w:pStyle w:val="TimeandLocation"/>
                              <w:rPr>
                                <w:color w:val="002060"/>
                              </w:rPr>
                            </w:pPr>
                          </w:p>
                          <w:p w:rsidR="00D27664" w:rsidRPr="00320ED3" w:rsidRDefault="00D27664">
                            <w:pPr>
                              <w:pStyle w:val="LargeText"/>
                              <w:rPr>
                                <w:color w:val="00206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-1.75pt;margin-top:1.2pt;width:233.1pt;height:95.2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" filled="f" stroked="f">
                <v:textbox>
                  <w:txbxContent>
                    <w:p w:rsidR="00D27664" w:rsidRPr="00320ED3" w:rsidRDefault="00C75D99" w:rsidP="00C75D99">
                      <w:pPr>
                        <w:pStyle w:val="LargeText"/>
                        <w:jc w:val="right"/>
                        <w:rPr>
                          <w:rFonts w:ascii="Franklin Gothic Demi" w:hAnsi="Franklin Gothic Demi"/>
                          <w:color w:val="002060"/>
                          <w:szCs w:val="40"/>
                        </w:rPr>
                      </w:pPr>
                      <w:r w:rsidRPr="00320ED3">
                        <w:rPr>
                          <w:rFonts w:ascii="Franklin Gothic Demi" w:hAnsi="Franklin Gothic Demi"/>
                          <w:color w:val="002060"/>
                          <w:szCs w:val="40"/>
                        </w:rPr>
                        <w:t>Addison Industries</w:t>
                      </w:r>
                    </w:p>
                    <w:p w:rsidR="00C75D99" w:rsidRPr="00320ED3" w:rsidRDefault="00C75D99" w:rsidP="00C75D99">
                      <w:pPr>
                        <w:pStyle w:val="LargeText"/>
                        <w:jc w:val="right"/>
                        <w:rPr>
                          <w:rFonts w:ascii="Franklin Gothic Demi" w:hAnsi="Franklin Gothic Demi"/>
                          <w:color w:val="002060"/>
                          <w:szCs w:val="40"/>
                        </w:rPr>
                      </w:pPr>
                      <w:r w:rsidRPr="00320ED3">
                        <w:rPr>
                          <w:rFonts w:ascii="Franklin Gothic Demi" w:hAnsi="Franklin Gothic Demi"/>
                          <w:color w:val="002060"/>
                          <w:szCs w:val="40"/>
                        </w:rPr>
                        <w:t>European Division</w:t>
                      </w:r>
                    </w:p>
                    <w:p w:rsidR="00D27664" w:rsidRPr="00320ED3" w:rsidRDefault="00D27664">
                      <w:pPr>
                        <w:pStyle w:val="TimeandLocation"/>
                        <w:rPr>
                          <w:color w:val="002060"/>
                        </w:rPr>
                      </w:pPr>
                    </w:p>
                    <w:p w:rsidR="00D27664" w:rsidRPr="00320ED3" w:rsidRDefault="00D27664">
                      <w:pPr>
                        <w:pStyle w:val="LargeText"/>
                        <w:rPr>
                          <w:color w:val="0020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F03D26" w:rsidRPr="00320ED3" w:rsidRDefault="00F03D26">
      <w:pPr>
        <w:rPr>
          <w:color w:val="002060"/>
        </w:rPr>
      </w:pPr>
    </w:p>
    <w:p w:rsidR="00F03D26" w:rsidRPr="00320ED3" w:rsidRDefault="00F03D26">
      <w:pPr>
        <w:rPr>
          <w:color w:val="002060"/>
        </w:rPr>
      </w:pPr>
    </w:p>
    <w:p w:rsidR="00F03D26" w:rsidRPr="00320ED3" w:rsidRDefault="00F03D26">
      <w:pPr>
        <w:rPr>
          <w:color w:val="002060"/>
        </w:rPr>
      </w:pPr>
    </w:p>
    <w:p w:rsidR="00F03D26" w:rsidRPr="00320ED3" w:rsidRDefault="00F03D26">
      <w:pPr>
        <w:rPr>
          <w:color w:val="002060"/>
        </w:rPr>
      </w:pPr>
    </w:p>
    <w:p w:rsidR="00F03D26" w:rsidRDefault="00F03D26"/>
    <w:p w:rsidR="00F03D26" w:rsidRDefault="00F03D26"/>
    <w:p w:rsidR="00F03D26" w:rsidRDefault="00F03D26"/>
    <w:p w:rsidR="00F03D26" w:rsidRDefault="00F03D26"/>
    <w:p w:rsidR="00F03D26" w:rsidRDefault="00F03D26"/>
    <w:p w:rsidR="00F03D26" w:rsidRDefault="00F03D26"/>
    <w:sectPr w:rsidR="00F03D26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D99"/>
    <w:rsid w:val="000757A0"/>
    <w:rsid w:val="00112367"/>
    <w:rsid w:val="00320ED3"/>
    <w:rsid w:val="00371AAB"/>
    <w:rsid w:val="00711BA2"/>
    <w:rsid w:val="00C75D99"/>
    <w:rsid w:val="00D004B2"/>
    <w:rsid w:val="00D27664"/>
    <w:rsid w:val="00D94174"/>
    <w:rsid w:val="00F0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06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egularText">
    <w:name w:val="Regular Text"/>
    <w:basedOn w:val="Normal"/>
    <w:pPr>
      <w:tabs>
        <w:tab w:val="left" w:pos="3870"/>
      </w:tabs>
    </w:pPr>
    <w:rPr>
      <w:rFonts w:ascii="Monotype Corsiva" w:hAnsi="Monotype Corsiva"/>
      <w:color w:val="006600"/>
      <w:sz w:val="28"/>
    </w:rPr>
  </w:style>
  <w:style w:type="paragraph" w:customStyle="1" w:styleId="TimeandLocation">
    <w:name w:val="Time and Location"/>
    <w:basedOn w:val="Normal"/>
    <w:pPr>
      <w:spacing w:line="240" w:lineRule="exact"/>
      <w:jc w:val="right"/>
    </w:pPr>
    <w:rPr>
      <w:rFonts w:ascii="Palatino Linotype" w:hAnsi="Palatino Linotype"/>
      <w:color w:val="006600"/>
      <w:sz w:val="22"/>
      <w:szCs w:val="20"/>
    </w:rPr>
  </w:style>
  <w:style w:type="paragraph" w:customStyle="1" w:styleId="LargeText">
    <w:name w:val="Large Text"/>
    <w:basedOn w:val="Normal"/>
    <w:rPr>
      <w:rFonts w:ascii="Monotype Corsiva" w:hAnsi="Monotype Corsiva"/>
      <w:color w:val="006600"/>
      <w:sz w:val="52"/>
      <w:szCs w:val="20"/>
    </w:rPr>
  </w:style>
  <w:style w:type="paragraph" w:customStyle="1" w:styleId="RSVPandPhoneNumber">
    <w:name w:val="RSVP and Phone Number"/>
    <w:basedOn w:val="Normal"/>
    <w:pPr>
      <w:jc w:val="right"/>
    </w:pPr>
    <w:rPr>
      <w:rFonts w:ascii="Monotype Corsiva" w:hAnsi="Monotype Corsiva"/>
      <w:color w:val="006600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RegularText">
    <w:name w:val="Regular Text"/>
    <w:basedOn w:val="Normal"/>
    <w:pPr>
      <w:tabs>
        <w:tab w:val="left" w:pos="3870"/>
      </w:tabs>
    </w:pPr>
    <w:rPr>
      <w:rFonts w:ascii="Monotype Corsiva" w:hAnsi="Monotype Corsiva"/>
      <w:color w:val="006600"/>
      <w:sz w:val="28"/>
    </w:rPr>
  </w:style>
  <w:style w:type="paragraph" w:customStyle="1" w:styleId="TimeandLocation">
    <w:name w:val="Time and Location"/>
    <w:basedOn w:val="Normal"/>
    <w:pPr>
      <w:spacing w:line="240" w:lineRule="exact"/>
      <w:jc w:val="right"/>
    </w:pPr>
    <w:rPr>
      <w:rFonts w:ascii="Palatino Linotype" w:hAnsi="Palatino Linotype"/>
      <w:color w:val="006600"/>
      <w:sz w:val="22"/>
      <w:szCs w:val="20"/>
    </w:rPr>
  </w:style>
  <w:style w:type="paragraph" w:customStyle="1" w:styleId="LargeText">
    <w:name w:val="Large Text"/>
    <w:basedOn w:val="Normal"/>
    <w:rPr>
      <w:rFonts w:ascii="Monotype Corsiva" w:hAnsi="Monotype Corsiva"/>
      <w:color w:val="006600"/>
      <w:sz w:val="52"/>
      <w:szCs w:val="20"/>
    </w:rPr>
  </w:style>
  <w:style w:type="paragraph" w:customStyle="1" w:styleId="RSVPandPhoneNumber">
    <w:name w:val="RSVP and Phone Number"/>
    <w:basedOn w:val="Normal"/>
    <w:pPr>
      <w:jc w:val="right"/>
    </w:pPr>
    <w:rPr>
      <w:rFonts w:ascii="Monotype Corsiva" w:hAnsi="Monotype Corsiva"/>
      <w:color w:val="0066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tudent%20Name\AppData\Roaming\Microsoft\Templates\Holiday%20open%20house%20invit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Holiday open house invitation.dot</Template>
  <TotalTime>16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 Name</dc:creator>
  <cp:lastModifiedBy>Student Name</cp:lastModifiedBy>
  <cp:revision>5</cp:revision>
  <cp:lastPrinted>2003-11-19T23:20:00Z</cp:lastPrinted>
  <dcterms:created xsi:type="dcterms:W3CDTF">2010-06-08T01:36:00Z</dcterms:created>
  <dcterms:modified xsi:type="dcterms:W3CDTF">2010-06-08T01:51:00Z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TC010129031033</vt:lpwstr>
  </property>
</Properties>
</file>